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0F" w:rsidRDefault="00C54863">
      <w:pPr>
        <w:pStyle w:val="Standard"/>
        <w:pageBreakBefore/>
        <w:jc w:val="center"/>
      </w:pPr>
      <w:bookmarkStart w:id="0" w:name="id.zf489366dhha"/>
      <w:bookmarkEnd w:id="0"/>
      <w:r>
        <w:rPr>
          <w:rFonts w:ascii="Cambria" w:eastAsia="Cambria" w:hAnsi="Cambria" w:cs="Cambria"/>
          <w:sz w:val="36"/>
          <w:szCs w:val="36"/>
        </w:rPr>
        <w:t>GEO 1 (Core Competence): Write clearly, concisely and intelligibly.</w:t>
      </w:r>
    </w:p>
    <w:p w:rsidR="00AA7B0F" w:rsidRDefault="00AA7B0F">
      <w:pPr>
        <w:pStyle w:val="Standard"/>
        <w:jc w:val="center"/>
        <w:rPr>
          <w:rFonts w:ascii="Cambria" w:eastAsia="Cambria" w:hAnsi="Cambria" w:cs="Cambria"/>
          <w:sz w:val="36"/>
          <w:szCs w:val="36"/>
        </w:rPr>
      </w:pPr>
    </w:p>
    <w:tbl>
      <w:tblPr>
        <w:tblW w:w="129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5190"/>
        <w:gridCol w:w="1545"/>
        <w:gridCol w:w="1065"/>
        <w:gridCol w:w="1305"/>
        <w:gridCol w:w="1905"/>
      </w:tblGrid>
      <w:tr w:rsidR="00AA7B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7B0F" w:rsidRDefault="00C54863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Outcome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7B0F" w:rsidRDefault="00C54863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The Student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7B0F" w:rsidRDefault="00C54863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Assignment/ Measures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7B0F" w:rsidRDefault="00C54863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Success Criteria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7B0F" w:rsidRDefault="00C54863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Student Outcomes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7B0F" w:rsidRDefault="00C54863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Revisions/ Improvements</w:t>
            </w:r>
          </w:p>
        </w:tc>
      </w:tr>
      <w:tr w:rsidR="00AA7B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B0F" w:rsidRDefault="00C54863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Process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B0F" w:rsidRDefault="00C54863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● Uses parts of the recursive process in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writing, which may include pre-writing, drafting, revising, editing.</w:t>
            </w:r>
          </w:p>
          <w:p w:rsidR="00AA7B0F" w:rsidRDefault="00C54863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Evaluates sources when used.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B0F" w:rsidRDefault="00C54863">
            <w:pPr>
              <w:pStyle w:val="Standard"/>
              <w:ind w:left="4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B0F" w:rsidRDefault="00C54863">
            <w:pPr>
              <w:pStyle w:val="Standard"/>
              <w:ind w:left="4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AA7B0F" w:rsidRDefault="00C54863">
            <w:pPr>
              <w:pStyle w:val="Standard"/>
              <w:ind w:left="4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AA7B0F" w:rsidRDefault="00C54863">
            <w:pPr>
              <w:pStyle w:val="Standard"/>
              <w:ind w:left="4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B0F" w:rsidRDefault="00C54863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B0F" w:rsidRDefault="00C54863">
            <w:pPr>
              <w:pStyle w:val="Standard"/>
              <w:ind w:left="4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A7B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B0F" w:rsidRDefault="00C54863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Rhetorical Situation:</w:t>
            </w:r>
          </w:p>
          <w:p w:rsidR="00AA7B0F" w:rsidRDefault="00C54863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Purpose, Audience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B0F" w:rsidRDefault="00C54863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● Demonstrates appropriate purpose and audience for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context.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B0F" w:rsidRDefault="00C54863">
            <w:pPr>
              <w:pStyle w:val="Standard"/>
              <w:ind w:left="4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B0F" w:rsidRDefault="00C54863">
            <w:pPr>
              <w:pStyle w:val="Standard"/>
              <w:ind w:left="4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AA7B0F" w:rsidRDefault="00C54863">
            <w:pPr>
              <w:pStyle w:val="Standard"/>
              <w:ind w:left="4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B0F" w:rsidRDefault="00C54863">
            <w:pPr>
              <w:pStyle w:val="Standard"/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____ of ____ students met the success criteria.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B0F" w:rsidRDefault="00C54863">
            <w:pPr>
              <w:pStyle w:val="Standard"/>
              <w:ind w:left="4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A7B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B0F" w:rsidRDefault="00C54863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Organization and Development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B0F" w:rsidRDefault="00C54863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Demonstrates functional organizational structure appropriate to genre;</w:t>
            </w:r>
          </w:p>
          <w:p w:rsidR="00AA7B0F" w:rsidRDefault="00C54863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Provides examples and details that support ideas and content; appropriate to genre.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B0F" w:rsidRDefault="00C54863">
            <w:pPr>
              <w:pStyle w:val="Standard"/>
              <w:ind w:left="4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B0F" w:rsidRDefault="00C54863">
            <w:pPr>
              <w:pStyle w:val="Standard"/>
              <w:ind w:left="4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AA7B0F" w:rsidRDefault="00C54863">
            <w:pPr>
              <w:pStyle w:val="Standard"/>
              <w:ind w:left="4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AA7B0F" w:rsidRDefault="00C54863">
            <w:pPr>
              <w:pStyle w:val="Standard"/>
              <w:ind w:left="4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B0F" w:rsidRDefault="00C54863">
            <w:pPr>
              <w:pStyle w:val="Standard"/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____ of ____ students met the success criteria.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B0F" w:rsidRDefault="00C54863">
            <w:pPr>
              <w:pStyle w:val="Standard"/>
              <w:ind w:left="4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A7B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B0F" w:rsidRDefault="00C54863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Meaning/</w:t>
            </w:r>
          </w:p>
          <w:p w:rsidR="00AA7B0F" w:rsidRDefault="00C54863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Understanding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B0F" w:rsidRDefault="00C54863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Researches and writes for further understanding and additional knowledge.</w:t>
            </w:r>
          </w:p>
          <w:p w:rsidR="00AA7B0F" w:rsidRDefault="00C54863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Employs write to learn methods through reflective writing and research for further understanding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additional knowledge.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B0F" w:rsidRDefault="00C54863">
            <w:pPr>
              <w:pStyle w:val="Standard"/>
              <w:ind w:left="4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B0F" w:rsidRDefault="00C54863">
            <w:pPr>
              <w:pStyle w:val="Standard"/>
              <w:ind w:left="4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AA7B0F" w:rsidRDefault="00C54863">
            <w:pPr>
              <w:pStyle w:val="Standard"/>
              <w:ind w:left="4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B0F" w:rsidRDefault="00C54863">
            <w:pPr>
              <w:pStyle w:val="Standard"/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____ of ____ students met the success criteria.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B0F" w:rsidRDefault="00C54863">
            <w:pPr>
              <w:pStyle w:val="Standard"/>
              <w:ind w:left="4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A7B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B0F" w:rsidRDefault="00C54863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Use of Sources and Documentation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B0F" w:rsidRDefault="00C54863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Demonstrates ability to find and evaluate credible sources.</w:t>
            </w:r>
          </w:p>
          <w:p w:rsidR="00AA7B0F" w:rsidRDefault="00C54863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Demonstrates correct documentation of sources when appropriate.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B0F" w:rsidRDefault="00C54863">
            <w:pPr>
              <w:pStyle w:val="Standard"/>
              <w:ind w:left="4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B0F" w:rsidRDefault="00C54863">
            <w:pPr>
              <w:pStyle w:val="Standard"/>
              <w:ind w:left="4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AA7B0F" w:rsidRDefault="00C54863">
            <w:pPr>
              <w:pStyle w:val="Standard"/>
              <w:ind w:left="4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B0F" w:rsidRDefault="00C54863">
            <w:pPr>
              <w:pStyle w:val="Standard"/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B0F" w:rsidRDefault="00C54863">
            <w:pPr>
              <w:pStyle w:val="Standard"/>
              <w:ind w:left="4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A7B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B0F" w:rsidRDefault="00C54863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Conventional Grammar and Sentence Structures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B0F" w:rsidRDefault="00C54863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Correctly uses grammar and mechanics.</w:t>
            </w:r>
          </w:p>
          <w:p w:rsidR="00AA7B0F" w:rsidRDefault="00C54863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Demonstrates clear meaning.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B0F" w:rsidRDefault="00C54863">
            <w:pPr>
              <w:pStyle w:val="Standard"/>
              <w:ind w:left="4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B0F" w:rsidRDefault="00AA7B0F">
            <w:pPr>
              <w:pStyle w:val="Standard"/>
              <w:ind w:left="460"/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B0F" w:rsidRDefault="00C54863">
            <w:pPr>
              <w:pStyle w:val="Standard"/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____ of ____ students met the success criteria.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B0F" w:rsidRDefault="00C54863">
            <w:pPr>
              <w:pStyle w:val="Standard"/>
              <w:ind w:left="4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AA7B0F" w:rsidRDefault="00AA7B0F">
      <w:pPr>
        <w:pStyle w:val="Standard"/>
        <w:jc w:val="center"/>
      </w:pPr>
      <w:bookmarkStart w:id="1" w:name="_GoBack"/>
      <w:bookmarkEnd w:id="1"/>
    </w:p>
    <w:sectPr w:rsidR="00AA7B0F">
      <w:pgSz w:w="15840" w:h="122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863" w:rsidRDefault="00C54863">
      <w:r>
        <w:separator/>
      </w:r>
    </w:p>
  </w:endnote>
  <w:endnote w:type="continuationSeparator" w:id="0">
    <w:p w:rsidR="00C54863" w:rsidRDefault="00C5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863" w:rsidRDefault="00C54863">
      <w:r>
        <w:rPr>
          <w:color w:val="000000"/>
        </w:rPr>
        <w:separator/>
      </w:r>
    </w:p>
  </w:footnote>
  <w:footnote w:type="continuationSeparator" w:id="0">
    <w:p w:rsidR="00C54863" w:rsidRDefault="00C5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A7B0F"/>
    <w:rsid w:val="002D46DD"/>
    <w:rsid w:val="00AA7B0F"/>
    <w:rsid w:val="00C5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6169A1-088D-44ED-87A0-B833FBB5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Standar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Standard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oList1">
    <w:name w:val="No List1"/>
    <w:pPr>
      <w:suppressAutoHyphens/>
    </w:pPr>
  </w:style>
  <w:style w:type="paragraph" w:styleId="Title">
    <w:name w:val="Title"/>
    <w:basedOn w:val="Standar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Standar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College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Marler Karen L</dc:creator>
  <cp:lastModifiedBy>Marler Karen L</cp:lastModifiedBy>
  <cp:revision>2</cp:revision>
  <dcterms:created xsi:type="dcterms:W3CDTF">2016-07-07T19:03:00Z</dcterms:created>
  <dcterms:modified xsi:type="dcterms:W3CDTF">2016-07-07T19:03:00Z</dcterms:modified>
</cp:coreProperties>
</file>