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1A" w:rsidRDefault="00CE593C">
      <w:pPr>
        <w:pStyle w:val="Standard"/>
        <w:pageBreakBefore/>
        <w:jc w:val="center"/>
      </w:pPr>
      <w:bookmarkStart w:id="0" w:name="id.89h0p7rvrgtb"/>
      <w:bookmarkEnd w:id="0"/>
      <w:r>
        <w:rPr>
          <w:rFonts w:ascii="Cambria" w:eastAsia="Cambria" w:hAnsi="Cambria" w:cs="Cambria"/>
          <w:sz w:val="36"/>
          <w:szCs w:val="36"/>
        </w:rPr>
        <w:t>GEO 3 (Core Competence): Demonstrate computational</w:t>
      </w:r>
      <w:r>
        <w:rPr>
          <w:rFonts w:ascii="Cambria" w:eastAsia="Cambria" w:hAnsi="Cambria" w:cs="Cambria"/>
          <w:sz w:val="36"/>
          <w:szCs w:val="36"/>
        </w:rPr>
        <w:t xml:space="preserve"> skills and mathematical reasoning.</w:t>
      </w:r>
    </w:p>
    <w:p w:rsidR="009E5C1A" w:rsidRDefault="009E5C1A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29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5385"/>
        <w:gridCol w:w="1500"/>
        <w:gridCol w:w="1110"/>
        <w:gridCol w:w="1260"/>
        <w:gridCol w:w="1935"/>
      </w:tblGrid>
      <w:tr w:rsidR="009E5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C1A" w:rsidRDefault="00CE593C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C1A" w:rsidRDefault="00CE593C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C1A" w:rsidRDefault="00CE593C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C1A" w:rsidRDefault="00CE593C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C1A" w:rsidRDefault="00CE593C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C1A" w:rsidRDefault="00CE593C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9E5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before="100" w:after="100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Mathematical Concepts and Tools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Employs appropriate quantitative methods to solve problems.</w:t>
            </w:r>
          </w:p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Correctly identifies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 applies concepts unique to the discipline.</w:t>
            </w:r>
          </w:p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Interprets charts, graphs, data and tables.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E5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before="100" w:after="100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Language of Mathematics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Uses correct basic mathematical terminology.</w:t>
            </w:r>
          </w:p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Translates and represents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mathematical information symbolically, visually, numerically and/or verbally.</w:t>
            </w:r>
          </w:p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Provides accurate explanations of information presented in mathematical forms.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E5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before="100" w:after="100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Problem - Solving and Mathematical Modelin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Uses organized processes and algorithms to model and solve problems, and can identify the reasonableness of results.</w:t>
            </w:r>
          </w:p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Uses mathematical methods, concepts, and pattern-based reasoning in a variety of situations to model and solve problems.</w:t>
            </w:r>
          </w:p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Describes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assumptions and provides compelling rationale for why assumptions are appropriate.</w:t>
            </w:r>
          </w:p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Uses appropriate technology to support mathematical reasoning and problem solving.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E5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before="100" w:after="100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Connections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connec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tions between mathematics and authentic applications.</w:t>
            </w:r>
          </w:p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Uses the quantitative analysis of data for drawing appropriate conclusions.</w:t>
            </w:r>
          </w:p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Uses quantitative information in connection with the argument or purpose of the work.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____ of ____ students met the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1A" w:rsidRDefault="00CE593C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9E5C1A" w:rsidRDefault="009E5C1A">
      <w:pPr>
        <w:pStyle w:val="Standard"/>
        <w:jc w:val="center"/>
      </w:pPr>
      <w:bookmarkStart w:id="1" w:name="_GoBack"/>
      <w:bookmarkEnd w:id="1"/>
    </w:p>
    <w:sectPr w:rsidR="009E5C1A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3C" w:rsidRDefault="00CE593C">
      <w:r>
        <w:separator/>
      </w:r>
    </w:p>
  </w:endnote>
  <w:endnote w:type="continuationSeparator" w:id="0">
    <w:p w:rsidR="00CE593C" w:rsidRDefault="00CE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3C" w:rsidRDefault="00CE593C">
      <w:r>
        <w:rPr>
          <w:color w:val="000000"/>
        </w:rPr>
        <w:separator/>
      </w:r>
    </w:p>
  </w:footnote>
  <w:footnote w:type="continuationSeparator" w:id="0">
    <w:p w:rsidR="00CE593C" w:rsidRDefault="00CE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E5C1A"/>
    <w:rsid w:val="009E5C1A"/>
    <w:rsid w:val="00CE593C"/>
    <w:rsid w:val="00F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541FE-734F-4D4A-AA3B-BD68B273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Marler Karen L</cp:lastModifiedBy>
  <cp:revision>2</cp:revision>
  <dcterms:created xsi:type="dcterms:W3CDTF">2016-07-07T19:10:00Z</dcterms:created>
  <dcterms:modified xsi:type="dcterms:W3CDTF">2016-07-07T19:10:00Z</dcterms:modified>
</cp:coreProperties>
</file>