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D85" w:rsidRDefault="00811FC6">
      <w:pPr>
        <w:pStyle w:val="Standard"/>
        <w:pageBreakBefore/>
        <w:jc w:val="center"/>
      </w:pPr>
      <w:bookmarkStart w:id="0" w:name="id.dlgrkd80ob0u"/>
      <w:bookmarkEnd w:id="0"/>
      <w:r>
        <w:rPr>
          <w:rFonts w:ascii="Cambria" w:eastAsia="Cambria" w:hAnsi="Cambria" w:cs="Cambria"/>
          <w:sz w:val="36"/>
          <w:szCs w:val="36"/>
        </w:rPr>
        <w:t>GEO 5 (Contextual Competence): Understand human behavior and social systems. and the principles which govern them.</w:t>
      </w:r>
    </w:p>
    <w:p w:rsidR="00CF3D85" w:rsidRDefault="00CF3D85">
      <w:pPr>
        <w:pStyle w:val="Standard"/>
        <w:jc w:val="center"/>
        <w:rPr>
          <w:rFonts w:ascii="Cambria" w:eastAsia="Cambria" w:hAnsi="Cambria" w:cs="Cambria"/>
          <w:sz w:val="36"/>
          <w:szCs w:val="36"/>
        </w:rPr>
      </w:pPr>
    </w:p>
    <w:tbl>
      <w:tblPr>
        <w:tblW w:w="129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0"/>
        <w:gridCol w:w="5160"/>
        <w:gridCol w:w="1440"/>
        <w:gridCol w:w="1160"/>
        <w:gridCol w:w="1260"/>
        <w:gridCol w:w="1940"/>
      </w:tblGrid>
      <w:tr w:rsidR="00CF3D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F3D85" w:rsidRDefault="00811FC6">
            <w:pPr>
              <w:pStyle w:val="Standard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Outcome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F3D85" w:rsidRDefault="00811FC6">
            <w:pPr>
              <w:pStyle w:val="Standard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The Student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F3D85" w:rsidRDefault="00811FC6">
            <w:pPr>
              <w:pStyle w:val="Standard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Assignment/ Measures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F3D85" w:rsidRDefault="00811FC6">
            <w:pPr>
              <w:pStyle w:val="Standard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Success Criteria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F3D85" w:rsidRDefault="00811FC6">
            <w:pPr>
              <w:pStyle w:val="Standard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Student Outcomes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F3D85" w:rsidRDefault="00811FC6">
            <w:pPr>
              <w:pStyle w:val="Standard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Revisions/ Improvements</w:t>
            </w:r>
          </w:p>
        </w:tc>
      </w:tr>
      <w:tr w:rsidR="00CF3D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D85" w:rsidRDefault="00811FC6">
            <w:pPr>
              <w:pStyle w:val="Standard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Meaning /</w:t>
            </w:r>
          </w:p>
          <w:p w:rsidR="00CF3D85" w:rsidRDefault="00811FC6">
            <w:pPr>
              <w:pStyle w:val="Standard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Understanding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D85" w:rsidRDefault="00811FC6">
            <w:pPr>
              <w:pStyle w:val="Standard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● Explains the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dynamic interaction of factors governing behavior and suggests feasible strategies for behavior change.</w:t>
            </w:r>
          </w:p>
          <w:p w:rsidR="00CF3D85" w:rsidRDefault="00811FC6">
            <w:pPr>
              <w:pStyle w:val="Standard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● Clearly explains human behavior in historical contexts.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D85" w:rsidRDefault="00811FC6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D85" w:rsidRDefault="00811FC6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D85" w:rsidRDefault="00811FC6">
            <w:pPr>
              <w:pStyle w:val="Standard"/>
              <w:spacing w:line="240" w:lineRule="auto"/>
            </w:pPr>
            <w:r>
              <w:rPr>
                <w:rFonts w:ascii="Calibri" w:eastAsia="Calibri" w:hAnsi="Calibri" w:cs="Calibri"/>
                <w:sz w:val="16"/>
                <w:szCs w:val="16"/>
              </w:rPr>
              <w:t>____ of ____ students met the success criteria.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D85" w:rsidRDefault="00811FC6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CF3D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D85" w:rsidRDefault="00811FC6">
            <w:pPr>
              <w:pStyle w:val="Standard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Analysis and Interpretation</w:t>
            </w:r>
          </w:p>
          <w:p w:rsidR="00CF3D85" w:rsidRDefault="00811FC6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D85" w:rsidRDefault="00811FC6">
            <w:pPr>
              <w:pStyle w:val="Standard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● Clearly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demonstrates methods of behavioral science analysis and interpretation in both writing and speaking.</w:t>
            </w:r>
          </w:p>
          <w:p w:rsidR="00CF3D85" w:rsidRDefault="00811FC6">
            <w:pPr>
              <w:pStyle w:val="Standard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● Confidently and fluently uses discipline-specific language to support critical reflection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D85" w:rsidRDefault="00811FC6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D85" w:rsidRDefault="00811FC6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D85" w:rsidRDefault="00811FC6">
            <w:pPr>
              <w:pStyle w:val="Standard"/>
              <w:spacing w:line="240" w:lineRule="auto"/>
            </w:pPr>
            <w:r>
              <w:rPr>
                <w:rFonts w:ascii="Calibri" w:eastAsia="Calibri" w:hAnsi="Calibri" w:cs="Calibri"/>
                <w:sz w:val="16"/>
                <w:szCs w:val="16"/>
              </w:rPr>
              <w:t>____ of ____ students met the success criteria.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D85" w:rsidRDefault="00811FC6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CF3D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D85" w:rsidRDefault="00811FC6">
            <w:pPr>
              <w:pStyle w:val="Standard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Engagement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D85" w:rsidRDefault="00811FC6">
            <w:pPr>
              <w:pStyle w:val="Standard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● Initiates and sustains a discussion of the meaning and implications of specific behavior patterns or systems of regulation.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D85" w:rsidRDefault="00811FC6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D85" w:rsidRDefault="00811FC6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D85" w:rsidRDefault="00811FC6">
            <w:pPr>
              <w:pStyle w:val="Standard"/>
              <w:spacing w:line="240" w:lineRule="auto"/>
            </w:pPr>
            <w:r>
              <w:rPr>
                <w:rFonts w:ascii="Calibri" w:eastAsia="Calibri" w:hAnsi="Calibri" w:cs="Calibri"/>
                <w:sz w:val="16"/>
                <w:szCs w:val="16"/>
              </w:rPr>
              <w:t>____ of ____ students met the success criteria.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D85" w:rsidRDefault="00811FC6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CF3D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D85" w:rsidRDefault="00811FC6">
            <w:pPr>
              <w:pStyle w:val="Standard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Evaluation of Methodology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D85" w:rsidRDefault="00811FC6">
            <w:pPr>
              <w:pStyle w:val="Standard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● Articulates a personal response and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critical approach to research findings, connecting new discoveries with existing knowledge and theory.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D85" w:rsidRDefault="00811FC6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D85" w:rsidRDefault="00811FC6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D85" w:rsidRDefault="00811FC6">
            <w:pPr>
              <w:pStyle w:val="Standard"/>
              <w:spacing w:line="240" w:lineRule="auto"/>
            </w:pPr>
            <w:r>
              <w:rPr>
                <w:rFonts w:ascii="Calibri" w:eastAsia="Calibri" w:hAnsi="Calibri" w:cs="Calibri"/>
                <w:sz w:val="16"/>
                <w:szCs w:val="16"/>
              </w:rPr>
              <w:t>____ of ____ students met the success criteria.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D85" w:rsidRDefault="00CF3D85">
            <w:pPr>
              <w:pStyle w:val="Standard"/>
            </w:pPr>
          </w:p>
        </w:tc>
      </w:tr>
      <w:tr w:rsidR="00CF3D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D85" w:rsidRDefault="00811FC6">
            <w:pPr>
              <w:pStyle w:val="Standard"/>
              <w:spacing w:before="240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Systems Thinking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D85" w:rsidRDefault="00811FC6">
            <w:pPr>
              <w:pStyle w:val="Standard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● Explains the dynamic interaction of social systems.  Suggests modifications to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improve both system effectiveness and interfaces, and the human condition and experience.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D85" w:rsidRDefault="00811FC6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D85" w:rsidRDefault="00811FC6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D85" w:rsidRDefault="00811FC6">
            <w:pPr>
              <w:pStyle w:val="Standard"/>
              <w:spacing w:line="240" w:lineRule="auto"/>
            </w:pPr>
            <w:r>
              <w:rPr>
                <w:rFonts w:ascii="Calibri" w:eastAsia="Calibri" w:hAnsi="Calibri" w:cs="Calibri"/>
                <w:sz w:val="16"/>
                <w:szCs w:val="16"/>
              </w:rPr>
              <w:t>____ of ____ students met the success criteria.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D85" w:rsidRDefault="00811FC6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:rsidR="00CF3D85" w:rsidRDefault="00CF3D85">
      <w:pPr>
        <w:pStyle w:val="Standard"/>
      </w:pPr>
      <w:bookmarkStart w:id="1" w:name="_GoBack"/>
      <w:bookmarkEnd w:id="1"/>
    </w:p>
    <w:sectPr w:rsidR="00CF3D85">
      <w:pgSz w:w="15840" w:h="122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FC6" w:rsidRDefault="00811FC6">
      <w:r>
        <w:separator/>
      </w:r>
    </w:p>
  </w:endnote>
  <w:endnote w:type="continuationSeparator" w:id="0">
    <w:p w:rsidR="00811FC6" w:rsidRDefault="00811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FC6" w:rsidRDefault="00811FC6">
      <w:r>
        <w:rPr>
          <w:color w:val="000000"/>
        </w:rPr>
        <w:separator/>
      </w:r>
    </w:p>
  </w:footnote>
  <w:footnote w:type="continuationSeparator" w:id="0">
    <w:p w:rsidR="00811FC6" w:rsidRDefault="00811F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F3D85"/>
    <w:rsid w:val="00811FC6"/>
    <w:rsid w:val="009E3D8E"/>
    <w:rsid w:val="00CF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D1A9AF-E983-4BA3-A017-C18B24439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lang w:val="en-US" w:eastAsia="en-US" w:bidi="ar-SA"/>
      </w:rPr>
    </w:rPrDefault>
    <w:pPrDefault>
      <w:pPr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Stand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Stand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Stand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Stand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Standard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Standard"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NoList1">
    <w:name w:val="No List1"/>
    <w:pPr>
      <w:suppressAutoHyphens/>
    </w:pPr>
  </w:style>
  <w:style w:type="paragraph" w:styleId="Title">
    <w:name w:val="Title"/>
    <w:basedOn w:val="Standard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Standard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 College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Marler Karen L</dc:creator>
  <cp:lastModifiedBy>Marler Karen L</cp:lastModifiedBy>
  <cp:revision>2</cp:revision>
  <dcterms:created xsi:type="dcterms:W3CDTF">2016-07-07T19:17:00Z</dcterms:created>
  <dcterms:modified xsi:type="dcterms:W3CDTF">2016-07-07T19:17:00Z</dcterms:modified>
</cp:coreProperties>
</file>